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2019-2025年中国钕铁硼磁钢行业市场发展现状及投资前景咨询报告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2019-2025年中国钕铁硼磁钢行业市场发展现状及投资前景咨询报告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2019-2025年中国钕铁硼磁钢行业市场发展现状及投资前景咨询报告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2019-2025年中国钕铁硼磁钢行业市场发展现状及投资前景咨询报告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