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2019-2025年中国造纸湿强剂行业市场发展现状及投资前景咨询报告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2019-2025年中国造纸湿强剂行业市场发展现状及投资前景咨询报告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2019-2025年中国造纸湿强剂行业市场发展现状及投资前景咨询报告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2019-2025年中国造纸湿强剂行业市场发展现状及投资前景咨询报告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312498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