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2019-2025年中国模切烫金压痕行业市场发展现状及投资前景咨询报告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2019-2025年中国模切烫金压痕行业市场发展现状及投资前景咨询报告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2019-2025年中国模切烫金压痕行业市场发展现状及投资前景咨询报告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2019-2025年中国模切烫金压痕行业市场发展现状及投资前景咨询报告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