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2019-2025年中国重晶石原矿行业市场发展现状及投资前景咨询报告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2019-2025年中国重晶石原矿行业市场发展现状及投资前景咨询报告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2019-2025年中国重晶石原矿行业市场发展现状及投资前景咨询报告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https://www.icandata.com/view/312530.html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https://www.icandata.com/view/312530.html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2019-2025年中国重晶石原矿行业市场发展现状及投资前景咨询报告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312530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