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2019-2025年中国铝土矿原矿行业市场发展现状及投资前景咨询报告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2019-2025年中国铝土矿原矿行业市场发展现状及投资前景咨询报告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2019-2025年中国铝土矿原矿行业市场发展现状及投资前景咨询报告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https://www.icandata.com/view/312534.html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https://www.icandata.com/view/312534.html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2019-2025年中国铝土矿原矿行业市场发展现状及投资前景咨询报告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312534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