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2019-2025年中国小容量注射剂业行业市场发展现状及投资前景咨询报告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2019-2025年中国小容量注射剂业行业市场发展现状及投资前景咨询报告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2019-2025年中国小容量注射剂业行业市场发展现状及投资前景咨询报告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2019-2025年中国小容量注射剂业行业市场发展现状及投资前景咨询报告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