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2019-2025年中国法医DNA检测试剂行业市场发展现状及投资前景咨询报告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2019-2025年中国法医DNA检测试剂行业市场发展现状及投资前景咨询报告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2019-2025年中国法医DNA检测试剂行业市场发展现状及投资前景咨询报告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2019-2025年中国法医DNA检测试剂行业市场发展现状及投资前景咨询报告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