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2019-2025年中国口服固体制剂行业市场发展现状及投资前景咨询报告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2019-2025年中国口服固体制剂行业市场发展现状及投资前景咨询报告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2019-2025年中国口服固体制剂行业市场发展现状及投资前景咨询报告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2019-2025年中国口服固体制剂行业市场发展现状及投资前景咨询报告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