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2019-2025年中国口服溶液剂行业市场发展现状及投资前景咨询报告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2019-2025年中国口服溶液剂行业市场发展现状及投资前景咨询报告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2019-2025年中国口服溶液剂行业市场发展现状及投资前景咨询报告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2019-2025年中国口服溶液剂行业市场发展现状及投资前景咨询报告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312639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