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2019-2025年中国隔膜式压缩机行业市场发展现状及投资前景咨询报告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2019-2025年中国隔膜式压缩机行业市场发展现状及投资前景咨询报告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2019-2025年中国隔膜式压缩机行业市场发展现状及投资前景咨询报告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https://www.icandata.com/view/312676.html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https://www.icandata.com/view/312676.html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2019-2025年中国隔膜式压缩机行业市场发展现状及投资前景咨询报告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312676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