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2019-2025年中国生化分析试剂行业市场发展现状及投资前景咨询报告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2019-2025年中国生化分析试剂行业市场发展现状及投资前景咨询报告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2019-2025年中国生化分析试剂行业市场发展现状及投资前景咨询报告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2019-2025年中国生化分析试剂行业市场发展现状及投资前景咨询报告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312773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