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2019-2025年中国生化诊断产品行业市场发展现状及投资前景咨询报告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2019-2025年中国生化诊断产品行业市场发展现状及投资前景咨询报告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2019-2025年中国生化诊断产品行业市场发展现状及投资前景咨询报告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https://www.icandata.com/view/312775.html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https://www.icandata.com/view/312775.html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2019-2025年中国生化诊断产品行业市场发展现状及投资前景咨询报告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312775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