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2019-2025年中国细胞学诊断行业市场发展现状及投资前景咨询报告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2019-2025年中国细胞学诊断行业市场发展现状及投资前景咨询报告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2019-2025年中国细胞学诊断行业市场发展现状及投资前景咨询报告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2019-2025年中国细胞学诊断行业市场发展现状及投资前景咨询报告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