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2019-2025年中国细胞因子制剂行业市场发展现状及投资前景咨询报告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2019-2025年中国细胞因子制剂行业市场发展现状及投资前景咨询报告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2019-2025年中国细胞因子制剂行业市场发展现状及投资前景咨询报告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2019-2025年中国细胞因子制剂行业市场发展现状及投资前景咨询报告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