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2019-2025年中国电动滚筒除铁器行业市场发展现状及投资前景咨询报告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2019-2025年中国电动滚筒除铁器行业市场发展现状及投资前景咨询报告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2019-2025年中国电动滚筒除铁器行业市场发展现状及投资前景咨询报告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2019-2025年中国电动滚筒除铁器行业市场发展现状及投资前景咨询报告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