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2019-2025年中国磁瓦磨削料行业市场发展现状及投资前景咨询报告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2019-2025年中国磁瓦磨削料行业市场发展现状及投资前景咨询报告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2019-2025年中国磁瓦磨削料行业市场发展现状及投资前景咨询报告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2019-2025年中国磁瓦磨削料行业市场发展现状及投资前景咨询报告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