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2019-2025年中国操作面板面板行业市场发展现状及投资前景咨询报告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2019-2025年中国操作面板面板行业市场发展现状及投资前景咨询报告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2019-2025年中国操作面板面板行业市场发展现状及投资前景咨询报告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https://www.icandata.com/view/313008.html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https://www.icandata.com/view/313008.html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2019-2025年中国操作面板面板行业市场发展现状及投资前景咨询报告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313008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