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2019-2025年中国无线收发芯片行业市场发展现状及投资前景咨询报告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2019-2025年中国无线收发芯片行业市场发展现状及投资前景咨询报告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2019-2025年中国无线收发芯片行业市场发展现状及投资前景咨询报告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2019-2025年中国无线收发芯片行业市场发展现状及投资前景咨询报告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