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2019-2025年中国沟槽蝶阀丝接管件行业市场发展现状及投资前景咨询报告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2019-2025年中国沟槽蝶阀丝接管件行业市场发展现状及投资前景咨询报告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2019-2025年中国沟槽蝶阀丝接管件行业市场发展现状及投资前景咨询报告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2019-2025年中国沟槽蝶阀丝接管件行业市场发展现状及投资前景咨询报告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