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2019-2025年中国真皮沙发保洁行业市场发展现状及投资前景咨询报告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2019-2025年中国真皮沙发保洁行业市场发展现状及投资前景咨询报告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2019-2025年中国真皮沙发保洁行业市场发展现状及投资前景咨询报告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2019-2025年中国真皮沙发保洁行业市场发展现状及投资前景咨询报告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313044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