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2019-2025年中国高层玻璃保洁行业市场发展现状及投资前景咨询报告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2019-2025年中国高层玻璃保洁行业市场发展现状及投资前景咨询报告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2019-2025年中国高层玻璃保洁行业市场发展现状及投资前景咨询报告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2019-2025年中国高层玻璃保洁行业市场发展现状及投资前景咨询报告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