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2019-2025年中国壁纸壁布保洁行业市场发展现状及投资前景咨询报告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2019-2025年中国壁纸壁布保洁行业市场发展现状及投资前景咨询报告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2019-2025年中国壁纸壁布保洁行业市场发展现状及投资前景咨询报告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2019-2025年中国壁纸壁布保洁行业市场发展现状及投资前景咨询报告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