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2019-2025年中国不住家保姆行业市场发展现状及投资前景咨询报告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2019-2025年中国不住家保姆行业市场发展现状及投资前景咨询报告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2019-2025年中国不住家保姆行业市场发展现状及投资前景咨询报告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2019-2025年中国不住家保姆行业市场发展现状及投资前景咨询报告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