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2019-2025年中国电热管法兰行业市场发展现状及投资前景咨询报告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2019-2025年中国电热管法兰行业市场发展现状及投资前景咨询报告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2019-2025年中国电热管法兰行业市场发展现状及投资前景咨询报告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https://www.icandata.com/view/313207.html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https://www.icandata.com/view/313207.html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2019-2025年中国电热管法兰行业市场发展现状及投资前景咨询报告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313207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