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2019-2025年中国导轨灯行业市场发展现状及投资前景咨询报告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2019-2025年中国导轨灯行业市场发展现状及投资前景咨询报告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2019-2025年中国导轨灯行业市场发展现状及投资前景咨询报告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https://www.icandata.com/view/313266.html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https://www.icandata.com/view/313266.html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2019-2025年中国导轨灯行业市场发展现状及投资前景咨询报告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313266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