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2019-2025年中国结合疫苗业行业市场发展现状及投资前景咨询报告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2019-2025年中国结合疫苗业行业市场发展现状及投资前景咨询报告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2019-2025年中国结合疫苗业行业市场发展现状及投资前景咨询报告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2019-2025年中国结合疫苗业行业市场发展现状及投资前景咨询报告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