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2019-2025年中国仪表电缆行业市场发展现状及投资前景咨询报告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2019-2025年中国仪表电缆行业市场发展现状及投资前景咨询报告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2019-2025年中国仪表电缆行业市场发展现状及投资前景咨询报告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https://www.icandata.com/view/313413.html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https://www.icandata.com/view/313413.html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2019-2025年中国仪表电缆行业市场发展现状及投资前景咨询报告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313413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