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2019-2025年中国御生堂排油素行业市场发展现状及投资前景咨询报告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2019-2025年中国御生堂排油素行业市场发展现状及投资前景咨询报告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2019-2025年中国御生堂排油素行业市场发展现状及投资前景咨询报告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2019-2025年中国御生堂排油素行业市场发展现状及投资前景咨询报告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