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2019-2025年中国印花竹窗帘行业市场发展现状及投资前景咨询报告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2019-2025年中国印花竹窗帘行业市场发展现状及投资前景咨询报告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2019-2025年中国印花竹窗帘行业市场发展现状及投资前景咨询报告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2019-2025年中国印花竹窗帘行业市场发展现状及投资前景咨询报告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