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2019-2025年中国TFT液晶材料行业市场发展现状及投资前景咨询报告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2019-2025年中国TFT液晶材料行业市场发展现状及投资前景咨询报告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2019-2025年中国TFT液晶材料行业市场发展现状及投资前景咨询报告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2019-2025年中国TFT液晶材料行业市场发展现状及投资前景咨询报告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314085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