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2019-2025年中国律师事务行业市场发展现状及投资前景咨询报告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2019-2025年中国律师事务行业市场发展现状及投资前景咨询报告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2019-2025年中国律师事务行业市场发展现状及投资前景咨询报告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2019-2025年中国律师事务行业市场发展现状及投资前景咨询报告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