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2019-2025年中国鸡鸭牛羊养殖行业市场发展现状及投资前景咨询报告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2019-2025年中国鸡鸭牛羊养殖行业市场发展现状及投资前景咨询报告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2019-2025年中国鸡鸭牛羊养殖行业市场发展现状及投资前景咨询报告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https://www.icandata.com/view/314308.html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https://www.icandata.com/view/314308.html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2019-2025年中国鸡鸭牛羊养殖行业市场发展现状及投资前景咨询报告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314308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