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2019-2025年中国林业企业建设项目可行性研究行业市场发展现状及投资前景咨询报告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2019-2025年中国林业企业建设项目可行性研究行业市场发展现状及投资前景咨询报告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2019-2025年中国林业企业建设项目可行性研究行业市场发展现状及投资前景咨询报告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https://www.icandata.com/view/314439.html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https://www.icandata.com/view/314439.html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2019-2025年中国林业企业建设项目可行性研究行业市场发展现状及投资前景咨询报告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314439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