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2019-2025年中国期货服务行业市场发展现状及投资前景咨询报告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2019-2025年中国期货服务行业市场发展现状及投资前景咨询报告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2019-2025年中国期货服务行业市场发展现状及投资前景咨询报告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https://www.icandata.com/view/314479.html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https://www.icandata.com/view/314479.html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2019-2025年中国期货服务行业市场发展现状及投资前景咨询报告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314479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