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2019-2025年中国证券机构行业市场发展现状及投资前景咨询报告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2019-2025年中国证券机构行业市场发展现状及投资前景咨询报告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2019-2025年中国证券机构行业市场发展现状及投资前景咨询报告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https://www.icandata.com/view/314480.html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https://www.icandata.com/view/314480.html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2019-2025年中国证券机构行业市场发展现状及投资前景咨询报告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314480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