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2019-2025年中国坚果类产品行业市场发展现状及投资前景咨询报告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2019-2025年中国坚果类产品行业市场发展现状及投资前景咨询报告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2019-2025年中国坚果类产品行业市场发展现状及投资前景咨询报告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https://www.icandata.com/view/314775.html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https://www.icandata.com/view/314775.html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2019-2025年中国坚果类产品行业市场发展现状及投资前景咨询报告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314775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