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2019-2025年中国聚氯乙烯—橡胶共混防水卷材行业市场发展现状及投资前景咨询报告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2019-2025年中国聚氯乙烯—橡胶共混防水卷材行业市场发展现状及投资前景咨询报告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2019-2025年中国聚氯乙烯—橡胶共混防水卷材行业市场发展现状及投资前景咨询报告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https://www.icandata.com/view/314833.html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https://www.icandata.com/view/314833.html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2019-2025年中国聚氯乙烯—橡胶共混防水卷材行业市场发展现状及投资前景咨询报告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314833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