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2019-2025年中国有机化合物行业市场发展现状及投资前景咨询报告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2019-2025年中国有机化合物行业市场发展现状及投资前景咨询报告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2019-2025年中国有机化合物行业市场发展现状及投资前景咨询报告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2019-2025年中国有机化合物行业市场发展现状及投资前景咨询报告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314866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