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2019-2025年中国运水烟罩行业市场发展现状及投资前景咨询报告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2019-2025年中国运水烟罩行业市场发展现状及投资前景咨询报告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2019-2025年中国运水烟罩行业市场发展现状及投资前景咨询报告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https://www.icandata.com/view/315184.html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https://www.icandata.com/view/315184.html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2019-2025年中国运水烟罩行业市场发展现状及投资前景咨询报告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315184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