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2019-2025年中国扶手餐椅行业市场发展现状及投资前景咨询报告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2019-2025年中国扶手餐椅行业市场发展现状及投资前景咨询报告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2019-2025年中国扶手餐椅行业市场发展现状及投资前景咨询报告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2019-2025年中国扶手餐椅行业市场发展现状及投资前景咨询报告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