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2019-2025年中国砷业行业市场发展现状及投资前景咨询报告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2019-2025年中国砷业行业市场发展现状及投资前景咨询报告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2019-2025年中国砷业行业市场发展现状及投资前景咨询报告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https://www.icandata.com/view/315289.html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https://www.icandata.com/view/315289.html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2019-2025年中国砷业行业市场发展现状及投资前景咨询报告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315289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