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2019-2025年中国油墨稀释剂行业市场发展现状及投资前景咨询报告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2019-2025年中国油墨稀释剂行业市场发展现状及投资前景咨询报告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2019-2025年中国油墨稀释剂行业市场发展现状及投资前景咨询报告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2019-2025年中国油墨稀释剂行业市场发展现状及投资前景咨询报告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