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2019-2025年中国粘度改良剂行业市场发展现状及投资前景咨询报告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2019-2025年中国粘度改良剂行业市场发展现状及投资前景咨询报告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2019-2025年中国粘度改良剂行业市场发展现状及投资前景咨询报告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2019-2025年中国粘度改良剂行业市场发展现状及投资前景咨询报告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