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2019-2025年中国除墨剂行业市场发展现状及投资前景咨询报告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2019-2025年中国除墨剂行业市场发展现状及投资前景咨询报告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2019-2025年中国除墨剂行业市场发展现状及投资前景咨询报告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https://www.icandata.com/view/316029.html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https://www.icandata.com/view/316029.html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2019-2025年中国除墨剂行业市场发展现状及投资前景咨询报告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316029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