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2019-2025年中国幻灯胶片行业市场发展现状及投资前景咨询报告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2019-2025年中国幻灯胶片行业市场发展现状及投资前景咨询报告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2019-2025年中国幻灯胶片行业市场发展现状及投资前景咨询报告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https://www.icandata.com/view/316039.html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2019-2025年中国幻灯胶片行业市场发展现状及投资前景咨询报告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316039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