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2019-2025年中国定制服装行业市场发展现状及投资前景咨询报告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2019-2025年中国定制服装行业市场发展现状及投资前景咨询报告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2019-2025年中国定制服装行业市场发展现状及投资前景咨询报告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https://www.icandata.com/view/316500.html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https://www.icandata.com/view/316500.html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2019-2025年中国定制服装行业市场发展现状及投资前景咨询报告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316500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