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2019-2025年中国有机饮品行业市场发展现状及投资前景咨询报告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2019-2025年中国有机饮品行业市场发展现状及投资前景咨询报告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2019-2025年中国有机饮品行业市场发展现状及投资前景咨询报告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2019-2025年中国有机饮品行业市场发展现状及投资前景咨询报告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316652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