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2019-2025年中国低温巴氏乳行业市场发展现状及投资前景咨询报告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2019-2025年中国低温巴氏乳行业市场发展现状及投资前景咨询报告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2019-2025年中国低温巴氏乳行业市场发展现状及投资前景咨询报告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2019-2025年中国低温巴氏乳行业市场发展现状及投资前景咨询报告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316658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