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2019-2025年中国食用冰冷饮行业市场发展现状及投资前景咨询报告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2019-2025年中国食用冰冷饮行业市场发展现状及投资前景咨询报告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2019-2025年中国食用冰冷饮行业市场发展现状及投资前景咨询报告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https://www.icandata.com/view/316675.html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https://www.icandata.com/view/316675.html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2019-2025年中国食用冰冷饮行业市场发展现状及投资前景咨询报告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316675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