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2019-2025年中国人参皂甙行业市场发展现状及投资前景咨询报告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2019-2025年中国人参皂甙行业市场发展现状及投资前景咨询报告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2019-2025年中国人参皂甙行业市场发展现状及投资前景咨询报告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2019-2025年中国人参皂甙行业市场发展现状及投资前景咨询报告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316693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